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D9E85" w14:textId="77777777" w:rsidR="00530B86" w:rsidRPr="00674599" w:rsidRDefault="00256ACE" w:rsidP="00530B86">
      <w:pPr>
        <w:pStyle w:val="NoSpacing"/>
        <w:rPr>
          <w:rFonts w:asciiTheme="minorHAnsi" w:eastAsia="Times New Roman" w:hAnsiTheme="minorHAnsi" w:cstheme="minorHAnsi"/>
          <w:b/>
          <w:bCs/>
          <w:color w:val="000000"/>
          <w:lang w:eastAsia="lv-LV"/>
        </w:rPr>
      </w:pPr>
      <w:r w:rsidRPr="00674599">
        <w:rPr>
          <w:rFonts w:asciiTheme="minorHAnsi" w:hAnsiTheme="minorHAnsi" w:cstheme="minorHAnsi"/>
          <w:b/>
          <w:bCs/>
        </w:rPr>
        <w:t xml:space="preserve">  SIA "VK Terminal Services” </w:t>
      </w:r>
      <w:proofErr w:type="spellStart"/>
      <w:r w:rsidRPr="00674599">
        <w:rPr>
          <w:rFonts w:asciiTheme="minorHAnsi" w:hAnsiTheme="minorHAnsi" w:cstheme="minorHAnsi"/>
        </w:rPr>
        <w:t>izsludina</w:t>
      </w:r>
      <w:proofErr w:type="spellEnd"/>
      <w:r w:rsidR="00A244F4" w:rsidRPr="00674599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A244F4" w:rsidRPr="00674599">
        <w:rPr>
          <w:rFonts w:asciiTheme="minorHAnsi" w:hAnsiTheme="minorHAnsi" w:cstheme="minorHAnsi"/>
        </w:rPr>
        <w:t>atklātu</w:t>
      </w:r>
      <w:proofErr w:type="spellEnd"/>
      <w:r w:rsidR="00A244F4" w:rsidRPr="00674599">
        <w:rPr>
          <w:rFonts w:asciiTheme="minorHAnsi" w:hAnsiTheme="minorHAnsi" w:cstheme="minorHAnsi"/>
        </w:rPr>
        <w:t xml:space="preserve"> </w:t>
      </w:r>
      <w:r w:rsidRPr="00674599">
        <w:rPr>
          <w:rFonts w:asciiTheme="minorHAnsi" w:hAnsiTheme="minorHAnsi" w:cstheme="minorHAnsi"/>
        </w:rPr>
        <w:t xml:space="preserve"> </w:t>
      </w:r>
      <w:proofErr w:type="spellStart"/>
      <w:r w:rsidR="00A244F4" w:rsidRPr="00674599">
        <w:rPr>
          <w:rFonts w:asciiTheme="minorHAnsi" w:hAnsiTheme="minorHAnsi" w:cstheme="minorHAnsi"/>
        </w:rPr>
        <w:t>konkursu</w:t>
      </w:r>
      <w:proofErr w:type="spellEnd"/>
      <w:proofErr w:type="gramEnd"/>
      <w:r w:rsidR="00A244F4" w:rsidRPr="00674599">
        <w:rPr>
          <w:rFonts w:asciiTheme="minorHAnsi" w:hAnsiTheme="minorHAnsi" w:cstheme="minorHAnsi"/>
        </w:rPr>
        <w:t xml:space="preserve"> </w:t>
      </w:r>
      <w:r w:rsidR="00530B86" w:rsidRPr="00674599">
        <w:rPr>
          <w:rFonts w:asciiTheme="minorHAnsi" w:eastAsia="Times New Roman" w:hAnsiTheme="minorHAnsi" w:cstheme="minorHAnsi"/>
          <w:b/>
          <w:bCs/>
          <w:color w:val="000000"/>
          <w:lang w:eastAsia="lv-LV"/>
        </w:rPr>
        <w:t>“</w:t>
      </w:r>
      <w:proofErr w:type="spellStart"/>
      <w:r w:rsidR="00530B86" w:rsidRPr="00674599">
        <w:rPr>
          <w:rFonts w:asciiTheme="minorHAnsi" w:eastAsia="Times New Roman" w:hAnsiTheme="minorHAnsi" w:cstheme="minorHAnsi"/>
          <w:b/>
          <w:bCs/>
          <w:color w:val="000000"/>
          <w:lang w:eastAsia="lv-LV"/>
        </w:rPr>
        <w:t>Projektēšana</w:t>
      </w:r>
      <w:proofErr w:type="spellEnd"/>
      <w:r w:rsidR="00530B86" w:rsidRPr="00674599">
        <w:rPr>
          <w:rFonts w:asciiTheme="minorHAnsi" w:eastAsia="Times New Roman" w:hAnsiTheme="minorHAnsi" w:cstheme="minorHAnsi"/>
          <w:b/>
          <w:bCs/>
          <w:color w:val="000000"/>
          <w:lang w:eastAsia="lv-LV"/>
        </w:rPr>
        <w:t xml:space="preserve"> A/st.165 TNr.1 un TNr.2 </w:t>
      </w:r>
      <w:proofErr w:type="spellStart"/>
      <w:r w:rsidR="00530B86" w:rsidRPr="00674599">
        <w:rPr>
          <w:rFonts w:asciiTheme="minorHAnsi" w:eastAsia="Times New Roman" w:hAnsiTheme="minorHAnsi" w:cstheme="minorHAnsi"/>
          <w:b/>
          <w:bCs/>
          <w:color w:val="000000"/>
          <w:lang w:eastAsia="lv-LV"/>
        </w:rPr>
        <w:t>transformatoru</w:t>
      </w:r>
      <w:proofErr w:type="spellEnd"/>
      <w:r w:rsidR="00530B86" w:rsidRPr="00674599">
        <w:rPr>
          <w:rFonts w:asciiTheme="minorHAnsi" w:eastAsia="Times New Roman" w:hAnsiTheme="minorHAnsi" w:cstheme="minorHAnsi"/>
          <w:b/>
          <w:bCs/>
          <w:color w:val="000000"/>
          <w:lang w:eastAsia="lv-LV"/>
        </w:rPr>
        <w:t xml:space="preserve"> 110/10KV, 25 MVA </w:t>
      </w:r>
      <w:proofErr w:type="spellStart"/>
      <w:r w:rsidR="00530B86" w:rsidRPr="00674599">
        <w:rPr>
          <w:rFonts w:asciiTheme="minorHAnsi" w:eastAsia="Times New Roman" w:hAnsiTheme="minorHAnsi" w:cstheme="minorHAnsi"/>
          <w:b/>
          <w:bCs/>
          <w:color w:val="000000"/>
          <w:lang w:eastAsia="lv-LV"/>
        </w:rPr>
        <w:t>nomaiņai</w:t>
      </w:r>
      <w:proofErr w:type="spellEnd"/>
      <w:r w:rsidR="00530B86" w:rsidRPr="00674599">
        <w:rPr>
          <w:rFonts w:asciiTheme="minorHAnsi" w:eastAsia="Times New Roman" w:hAnsiTheme="minorHAnsi" w:cstheme="minorHAnsi"/>
          <w:b/>
          <w:bCs/>
          <w:color w:val="000000"/>
          <w:lang w:eastAsia="lv-LV"/>
        </w:rPr>
        <w:t>”</w:t>
      </w:r>
    </w:p>
    <w:p w14:paraId="583391B7" w14:textId="47372191" w:rsidR="00A244F4" w:rsidRPr="00674599" w:rsidRDefault="00A244F4" w:rsidP="00530B86">
      <w:pPr>
        <w:jc w:val="both"/>
        <w:rPr>
          <w:rFonts w:asciiTheme="minorHAnsi" w:hAnsiTheme="minorHAnsi" w:cstheme="minorHAnsi"/>
          <w:b/>
          <w:color w:val="1F4E79"/>
          <w:sz w:val="22"/>
          <w:szCs w:val="22"/>
          <w:lang w:val="en-US"/>
        </w:rPr>
      </w:pPr>
    </w:p>
    <w:p w14:paraId="4E233EC9" w14:textId="05ED8FDD" w:rsidR="00256ACE" w:rsidRPr="00674599" w:rsidRDefault="00A244F4" w:rsidP="00256ACE">
      <w:pPr>
        <w:rPr>
          <w:rFonts w:asciiTheme="minorHAnsi" w:hAnsiTheme="minorHAnsi" w:cstheme="minorHAnsi"/>
          <w:sz w:val="22"/>
          <w:szCs w:val="22"/>
        </w:rPr>
      </w:pPr>
      <w:r w:rsidRPr="00674599">
        <w:rPr>
          <w:rFonts w:asciiTheme="minorHAnsi" w:hAnsiTheme="minorHAnsi" w:cstheme="minorHAnsi"/>
          <w:sz w:val="22"/>
          <w:szCs w:val="22"/>
        </w:rPr>
        <w:t xml:space="preserve">Konkursa dokumentāciju </w:t>
      </w:r>
      <w:r w:rsidR="00256ACE" w:rsidRPr="00674599">
        <w:rPr>
          <w:rFonts w:asciiTheme="minorHAnsi" w:hAnsiTheme="minorHAnsi" w:cstheme="minorHAnsi"/>
          <w:sz w:val="22"/>
          <w:szCs w:val="22"/>
        </w:rPr>
        <w:t xml:space="preserve"> var saņemt rakstot uz e-pastu:</w:t>
      </w:r>
    </w:p>
    <w:p w14:paraId="392C75CB" w14:textId="03684524" w:rsidR="00256ACE" w:rsidRPr="00674599" w:rsidRDefault="00000000" w:rsidP="00256ACE">
      <w:pPr>
        <w:rPr>
          <w:rStyle w:val="Hyperlink"/>
          <w:rFonts w:asciiTheme="minorHAnsi" w:hAnsiTheme="minorHAnsi" w:cstheme="minorHAnsi"/>
          <w:b/>
          <w:bCs/>
          <w:color w:val="0000FF"/>
          <w:sz w:val="22"/>
          <w:szCs w:val="22"/>
        </w:rPr>
      </w:pPr>
      <w:hyperlink r:id="rId7" w:history="1">
        <w:r w:rsidR="00A244F4" w:rsidRPr="00674599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Konkurss@vktranzits.lv</w:t>
        </w:r>
      </w:hyperlink>
    </w:p>
    <w:p w14:paraId="79AFBF3D" w14:textId="77777777" w:rsidR="00256ACE" w:rsidRPr="00674599" w:rsidRDefault="00256ACE" w:rsidP="00256ACE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24CCC92" w14:textId="54FB84BD" w:rsidR="00256ACE" w:rsidRPr="00674599" w:rsidRDefault="00A244F4" w:rsidP="00256ACE">
      <w:pPr>
        <w:pStyle w:val="PlainText"/>
        <w:rPr>
          <w:rFonts w:asciiTheme="minorHAnsi" w:hAnsiTheme="minorHAnsi" w:cstheme="minorHAnsi"/>
        </w:rPr>
      </w:pPr>
      <w:r w:rsidRPr="00674599">
        <w:rPr>
          <w:rFonts w:asciiTheme="minorHAnsi" w:hAnsiTheme="minorHAnsi" w:cstheme="minorHAnsi"/>
        </w:rPr>
        <w:t>Lūdzam piedāvājumu iesniegt līdz</w:t>
      </w:r>
      <w:r w:rsidRPr="00674599">
        <w:rPr>
          <w:rFonts w:asciiTheme="minorHAnsi" w:hAnsiTheme="minorHAnsi" w:cstheme="minorHAnsi"/>
          <w:b/>
          <w:bCs/>
        </w:rPr>
        <w:t xml:space="preserve"> 08.</w:t>
      </w:r>
      <w:r w:rsidR="00465351" w:rsidRPr="00674599">
        <w:rPr>
          <w:rFonts w:asciiTheme="minorHAnsi" w:hAnsiTheme="minorHAnsi" w:cstheme="minorHAnsi"/>
          <w:b/>
          <w:bCs/>
        </w:rPr>
        <w:t>12</w:t>
      </w:r>
      <w:r w:rsidRPr="00674599">
        <w:rPr>
          <w:rFonts w:asciiTheme="minorHAnsi" w:hAnsiTheme="minorHAnsi" w:cstheme="minorHAnsi"/>
          <w:b/>
          <w:bCs/>
        </w:rPr>
        <w:t>.2023</w:t>
      </w:r>
    </w:p>
    <w:p w14:paraId="6F11B84B" w14:textId="77777777" w:rsidR="00256ACE" w:rsidRPr="00674599" w:rsidRDefault="00256ACE" w:rsidP="00256ACE">
      <w:pPr>
        <w:rPr>
          <w:rFonts w:asciiTheme="minorHAnsi" w:hAnsiTheme="minorHAnsi" w:cstheme="minorHAnsi"/>
          <w:sz w:val="22"/>
          <w:szCs w:val="22"/>
        </w:rPr>
      </w:pPr>
    </w:p>
    <w:p w14:paraId="66F4250E" w14:textId="77777777" w:rsidR="00674599" w:rsidRPr="00674599" w:rsidRDefault="00674599" w:rsidP="00674599">
      <w:pPr>
        <w:rPr>
          <w:rFonts w:asciiTheme="minorHAnsi" w:hAnsiTheme="minorHAnsi" w:cstheme="minorHAnsi"/>
          <w:sz w:val="22"/>
          <w:szCs w:val="22"/>
        </w:rPr>
      </w:pPr>
      <w:r w:rsidRPr="00674599">
        <w:rPr>
          <w:rFonts w:asciiTheme="minorHAnsi" w:hAnsiTheme="minorHAnsi" w:cstheme="minorHAnsi"/>
          <w:sz w:val="22"/>
          <w:szCs w:val="22"/>
        </w:rPr>
        <w:t xml:space="preserve">Kontaktpersona uzziņām (tehniskiem jautājumiem): </w:t>
      </w:r>
    </w:p>
    <w:p w14:paraId="3F3E8891" w14:textId="77777777" w:rsidR="00674599" w:rsidRPr="00674599" w:rsidRDefault="00674599" w:rsidP="00674599">
      <w:pPr>
        <w:rPr>
          <w:rFonts w:asciiTheme="minorHAnsi" w:hAnsiTheme="minorHAnsi" w:cstheme="minorHAnsi"/>
          <w:sz w:val="22"/>
          <w:szCs w:val="22"/>
        </w:rPr>
      </w:pPr>
      <w:r w:rsidRPr="00674599">
        <w:rPr>
          <w:rFonts w:asciiTheme="minorHAnsi" w:hAnsiTheme="minorHAnsi" w:cstheme="minorHAnsi"/>
          <w:sz w:val="22"/>
          <w:szCs w:val="22"/>
        </w:rPr>
        <w:t xml:space="preserve"> SIA “VK Terminal services” elektroiecirkņa vadītājs </w:t>
      </w:r>
      <w:r w:rsidRPr="00674599">
        <w:rPr>
          <w:rFonts w:asciiTheme="minorHAnsi" w:hAnsiTheme="minorHAnsi" w:cstheme="minorHAnsi"/>
          <w:b/>
          <w:sz w:val="22"/>
          <w:szCs w:val="22"/>
        </w:rPr>
        <w:t>Jurijs Siņica</w:t>
      </w:r>
      <w:r w:rsidRPr="00674599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D09ED87" w14:textId="77777777" w:rsidR="00674599" w:rsidRPr="00674599" w:rsidRDefault="00674599" w:rsidP="00674599">
      <w:pPr>
        <w:rPr>
          <w:rFonts w:asciiTheme="minorHAnsi" w:hAnsiTheme="minorHAnsi" w:cstheme="minorHAnsi"/>
          <w:sz w:val="22"/>
          <w:szCs w:val="22"/>
        </w:rPr>
      </w:pPr>
      <w:hyperlink r:id="rId8" w:history="1">
        <w:r w:rsidRPr="00674599">
          <w:rPr>
            <w:rStyle w:val="Hyperlink"/>
            <w:rFonts w:asciiTheme="minorHAnsi" w:hAnsiTheme="minorHAnsi" w:cstheme="minorHAnsi"/>
            <w:b/>
            <w:sz w:val="22"/>
            <w:szCs w:val="22"/>
          </w:rPr>
          <w:t>Jurijs.Sinica@vktservices.lv</w:t>
        </w:r>
      </w:hyperlink>
      <w:r w:rsidRPr="00674599">
        <w:rPr>
          <w:rFonts w:asciiTheme="minorHAnsi" w:hAnsiTheme="minorHAnsi" w:cstheme="minorHAnsi"/>
          <w:sz w:val="22"/>
          <w:szCs w:val="22"/>
        </w:rPr>
        <w:t>, tel. 636 60777, 29274919.</w:t>
      </w:r>
    </w:p>
    <w:p w14:paraId="15D805DE" w14:textId="77777777" w:rsidR="00037B07" w:rsidRPr="00674599" w:rsidRDefault="00037B07" w:rsidP="00256ACE">
      <w:pPr>
        <w:rPr>
          <w:rFonts w:asciiTheme="minorHAnsi" w:hAnsiTheme="minorHAnsi" w:cstheme="minorHAnsi"/>
          <w:sz w:val="22"/>
          <w:szCs w:val="22"/>
        </w:rPr>
      </w:pPr>
    </w:p>
    <w:sectPr w:rsidR="00037B07" w:rsidRPr="00674599" w:rsidSect="0053319E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49" w:bottom="1134" w:left="175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56196" w14:textId="77777777" w:rsidR="00AB07AA" w:rsidRDefault="00AB07AA">
      <w:r>
        <w:separator/>
      </w:r>
    </w:p>
  </w:endnote>
  <w:endnote w:type="continuationSeparator" w:id="0">
    <w:p w14:paraId="123D5869" w14:textId="77777777" w:rsidR="00AB07AA" w:rsidRDefault="00AB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7B8B0" w14:textId="77777777" w:rsidR="00981822" w:rsidRDefault="00981822" w:rsidP="009818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5504F7" w14:textId="77777777" w:rsidR="00981822" w:rsidRDefault="00981822" w:rsidP="006A58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B1D1" w14:textId="77777777" w:rsidR="00981822" w:rsidRDefault="00981822" w:rsidP="009818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6AC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C579D1" w14:textId="77777777" w:rsidR="00981822" w:rsidRDefault="00981822" w:rsidP="006A58F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E89E1" w14:textId="77777777" w:rsidR="002061AE" w:rsidRDefault="00F84ACA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7AFDB0A" wp14:editId="0072BD51">
          <wp:simplePos x="0" y="0"/>
          <wp:positionH relativeFrom="column">
            <wp:posOffset>3179445</wp:posOffset>
          </wp:positionH>
          <wp:positionV relativeFrom="paragraph">
            <wp:posOffset>-495935</wp:posOffset>
          </wp:positionV>
          <wp:extent cx="2770505" cy="565785"/>
          <wp:effectExtent l="0" t="0" r="0" b="5715"/>
          <wp:wrapNone/>
          <wp:docPr id="11" name="Picture 11" descr="mime-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ime-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050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5EEF8" w14:textId="77777777" w:rsidR="00AB07AA" w:rsidRDefault="00AB07AA">
      <w:r>
        <w:separator/>
      </w:r>
    </w:p>
  </w:footnote>
  <w:footnote w:type="continuationSeparator" w:id="0">
    <w:p w14:paraId="32C836FF" w14:textId="77777777" w:rsidR="00AB07AA" w:rsidRDefault="00AB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EDD3C" w14:textId="77777777" w:rsidR="00981822" w:rsidRDefault="00F84ACA" w:rsidP="002F67E6">
    <w:pPr>
      <w:pStyle w:val="Header"/>
      <w:ind w:left="-540"/>
    </w:pPr>
    <w:r>
      <w:rPr>
        <w:noProof/>
      </w:rPr>
      <mc:AlternateContent>
        <mc:Choice Requires="wpc">
          <w:drawing>
            <wp:inline distT="0" distB="0" distL="0" distR="0" wp14:anchorId="37430669" wp14:editId="2159A8DD">
              <wp:extent cx="6400800" cy="1600200"/>
              <wp:effectExtent l="9525" t="0" r="9525" b="0"/>
              <wp:docPr id="8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g:wgp>
                      <wpg:cNvPr id="1" name="Group 13"/>
                      <wpg:cNvGrpSpPr>
                        <a:grpSpLocks/>
                      </wpg:cNvGrpSpPr>
                      <wpg:grpSpPr bwMode="auto">
                        <a:xfrm>
                          <a:off x="1800225" y="367665"/>
                          <a:ext cx="4537075" cy="342900"/>
                          <a:chOff x="4521" y="3770"/>
                          <a:chExt cx="7145" cy="54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361" y="3770"/>
                            <a:ext cx="150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D5861F" w14:textId="77777777" w:rsidR="002061AE" w:rsidRDefault="002061AE" w:rsidP="002663D7">
                              <w:pPr>
                                <w:jc w:val="right"/>
                              </w:pPr>
                              <w:r w:rsidRPr="002D2D72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 xml:space="preserve">TĀLR. +371 </w:t>
                              </w:r>
                              <w:r w:rsidRPr="002D1F0A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>63 663 195</w:t>
                              </w:r>
                              <w:r w:rsidRPr="002D2D72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 xml:space="preserve">       </w:t>
                              </w:r>
                            </w:p>
                            <w:p w14:paraId="368727DC" w14:textId="77777777" w:rsidR="002061AE" w:rsidRDefault="002061AE" w:rsidP="002663D7">
                              <w:pPr>
                                <w:jc w:val="right"/>
                              </w:pPr>
                              <w:r w:rsidRPr="002D2D72"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 xml:space="preserve">FAKSS +371 </w:t>
                              </w:r>
                              <w:r w:rsidRPr="00D474BC">
                                <w:rPr>
                                  <w:rFonts w:ascii="Myriad Pro" w:hAnsi="Myriad Pro"/>
                                  <w:color w:val="262727"/>
                                  <w:sz w:val="12"/>
                                </w:rPr>
                                <w:t>63 680 105</w:t>
                              </w:r>
                              <w:r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 xml:space="preserve">             </w:t>
                              </w:r>
                            </w:p>
                            <w:p w14:paraId="7A10E4A1" w14:textId="77777777" w:rsidR="00981822" w:rsidRPr="002061AE" w:rsidRDefault="00981822" w:rsidP="002663D7"/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01" y="3770"/>
                            <a:ext cx="1674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B2C82F" w14:textId="77777777" w:rsidR="003B0711" w:rsidRDefault="00981822" w:rsidP="002663D7">
                              <w:pPr>
                                <w:jc w:val="right"/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</w:pPr>
                              <w:r w:rsidRPr="002D2D72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>DZINTARU IELA 66, LV-360</w:t>
                              </w:r>
                              <w:r w:rsidR="00D537BB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>2</w:t>
                              </w:r>
                            </w:p>
                            <w:p w14:paraId="50B6A231" w14:textId="77777777" w:rsidR="00981822" w:rsidRDefault="00981822" w:rsidP="002663D7">
                              <w:pPr>
                                <w:jc w:val="right"/>
                              </w:pPr>
                              <w:r w:rsidRPr="00B527CF"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 xml:space="preserve">VENTSPILS, LATVIJA 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21" y="3770"/>
                            <a:ext cx="2032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E56B8D" w14:textId="77777777" w:rsidR="00A3277B" w:rsidRPr="00A3277B" w:rsidRDefault="00A3277B" w:rsidP="002663D7">
                              <w:pPr>
                                <w:jc w:val="right"/>
                                <w:rPr>
                                  <w:b/>
                                  <w:color w:val="17365D"/>
                                  <w:kern w:val="12"/>
                                  <w:sz w:val="12"/>
                                  <w:lang w:val="en-US"/>
                                </w:rPr>
                              </w:pPr>
                              <w:r w:rsidRPr="00A3277B">
                                <w:rPr>
                                  <w:b/>
                                  <w:color w:val="17365D"/>
                                  <w:kern w:val="12"/>
                                  <w:sz w:val="12"/>
                                  <w:lang w:val="en-US"/>
                                </w:rPr>
                                <w:t>SIA “V</w:t>
                              </w:r>
                              <w:r w:rsidR="002663D7">
                                <w:rPr>
                                  <w:b/>
                                  <w:color w:val="17365D"/>
                                  <w:kern w:val="12"/>
                                  <w:sz w:val="12"/>
                                  <w:lang w:val="en-US"/>
                                </w:rPr>
                                <w:t>K TERMINAL SERVICES</w:t>
                              </w:r>
                              <w:r w:rsidRPr="00A3277B">
                                <w:rPr>
                                  <w:b/>
                                  <w:color w:val="17365D"/>
                                  <w:kern w:val="12"/>
                                  <w:sz w:val="12"/>
                                  <w:lang w:val="en-US"/>
                                </w:rPr>
                                <w:t>”</w:t>
                              </w:r>
                            </w:p>
                            <w:p w14:paraId="4D5BC5C1" w14:textId="77777777" w:rsidR="00A3277B" w:rsidRDefault="00A3277B" w:rsidP="002663D7">
                              <w:pPr>
                                <w:jc w:val="right"/>
                              </w:pPr>
                              <w:r w:rsidRPr="007D2C24"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 xml:space="preserve">REĢ. NR. </w:t>
                              </w:r>
                              <w:r w:rsidRPr="00795B6F"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>40003885483</w:t>
                              </w:r>
                              <w:r w:rsidRPr="00D474BC">
                                <w:rPr>
                                  <w:b/>
                                  <w:color w:val="262727"/>
                                  <w:kern w:val="12"/>
                                  <w:sz w:val="12"/>
                                </w:rPr>
                                <w:t xml:space="preserve">                 </w:t>
                              </w:r>
                            </w:p>
                            <w:p w14:paraId="54BE6C88" w14:textId="77777777" w:rsidR="00981822" w:rsidRPr="00A3277B" w:rsidRDefault="00981822" w:rsidP="002663D7"/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801" y="3770"/>
                            <a:ext cx="186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8BC16F7" w14:textId="77777777" w:rsidR="002061AE" w:rsidRDefault="002061AE" w:rsidP="002663D7">
                              <w:pPr>
                                <w:jc w:val="right"/>
                              </w:pPr>
                              <w:r w:rsidRPr="00D474BC">
                                <w:rPr>
                                  <w:rFonts w:ascii="Myriad Pro" w:hAnsi="Myriad Pro"/>
                                  <w:color w:val="262727"/>
                                  <w:sz w:val="12"/>
                                  <w:lang w:val="en-US"/>
                                </w:rPr>
                                <w:t>OFFICE@V</w:t>
                              </w:r>
                              <w:r w:rsidR="002663D7">
                                <w:rPr>
                                  <w:rFonts w:ascii="Myriad Pro" w:hAnsi="Myriad Pro"/>
                                  <w:color w:val="262727"/>
                                  <w:sz w:val="12"/>
                                  <w:lang w:val="en-US"/>
                                </w:rPr>
                                <w:t>KTSERVICES</w:t>
                              </w:r>
                              <w:r w:rsidRPr="00D474BC">
                                <w:rPr>
                                  <w:rFonts w:ascii="Myriad Pro" w:hAnsi="Myriad Pro"/>
                                  <w:color w:val="262727"/>
                                  <w:sz w:val="12"/>
                                  <w:lang w:val="en-US"/>
                                </w:rPr>
                                <w:t>.LV</w:t>
                              </w:r>
                            </w:p>
                            <w:p w14:paraId="02C9C8C4" w14:textId="77777777" w:rsidR="002061AE" w:rsidRDefault="002061AE" w:rsidP="002663D7">
                              <w:pPr>
                                <w:jc w:val="right"/>
                              </w:pPr>
                              <w:r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>WWW.</w:t>
                              </w:r>
                              <w:r w:rsidR="002663D7">
                                <w:rPr>
                                  <w:rFonts w:ascii="Myriad Pro" w:hAnsi="Myriad Pro"/>
                                  <w:color w:val="262727"/>
                                  <w:sz w:val="12"/>
                                </w:rPr>
                                <w:t>VKTSERVICES</w:t>
                              </w:r>
                              <w:r w:rsidRPr="00D474BC">
                                <w:rPr>
                                  <w:rFonts w:ascii="Myriad Pro" w:hAnsi="Myriad Pro"/>
                                  <w:color w:val="262727"/>
                                  <w:sz w:val="12"/>
                                </w:rPr>
                                <w:t>.LV</w:t>
                              </w:r>
                            </w:p>
                            <w:p w14:paraId="1227C22D" w14:textId="77777777" w:rsidR="00981822" w:rsidRPr="002061AE" w:rsidRDefault="00981822" w:rsidP="002663D7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36000" tIns="36000" rIns="0" bIns="36000" anchor="t" anchorCtr="0" upright="1">
                          <a:noAutofit/>
                        </wps:bodyPr>
                      </wps:wsp>
                    </wpg:wg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 flipH="1">
                          <a:off x="0" y="913130"/>
                          <a:ext cx="64008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1919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7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875" y="250825"/>
                          <a:ext cx="1664335" cy="3721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37430669" id="Canvas 1" o:spid="_x0000_s1026" editas="canvas" style="width:7in;height:126pt;mso-position-horizontal-relative:char;mso-position-vertical-relative:line" coordsize="64008,16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4008;height:16002;visibility:visible;mso-wrap-style:square">
                <v:fill o:detectmouseclick="t"/>
                <v:path o:connecttype="none"/>
              </v:shape>
              <v:group id="Group 13" o:spid="_x0000_s1028" style="position:absolute;left:18002;top:3676;width:45371;height:3429" coordorigin="4521,3770" coordsize="714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8361;top:3770;width:150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" filled="f" stroked="f">
                  <v:textbox inset="1mm,1mm,1mm,1mm">
                    <w:txbxContent>
                      <w:p w14:paraId="4CD5861F" w14:textId="77777777" w:rsidR="002061AE" w:rsidRDefault="002061AE" w:rsidP="002663D7">
                        <w:pPr>
                          <w:jc w:val="right"/>
                        </w:pPr>
                        <w:r w:rsidRPr="002D2D72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 xml:space="preserve">TĀLR. +371 </w:t>
                        </w:r>
                        <w:r w:rsidRPr="002D1F0A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>63 663 195</w:t>
                        </w:r>
                        <w:r w:rsidRPr="002D2D72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 xml:space="preserve">       </w:t>
                        </w:r>
                      </w:p>
                      <w:p w14:paraId="368727DC" w14:textId="77777777" w:rsidR="002061AE" w:rsidRDefault="002061AE" w:rsidP="002663D7">
                        <w:pPr>
                          <w:jc w:val="right"/>
                        </w:pPr>
                        <w:r w:rsidRPr="002D2D72">
                          <w:rPr>
                            <w:color w:val="262727"/>
                            <w:kern w:val="12"/>
                            <w:sz w:val="12"/>
                          </w:rPr>
                          <w:t xml:space="preserve">FAKSS +371 </w:t>
                        </w:r>
                        <w:r w:rsidRPr="00D474BC">
                          <w:rPr>
                            <w:rFonts w:ascii="Myriad Pro" w:hAnsi="Myriad Pro"/>
                            <w:color w:val="262727"/>
                            <w:sz w:val="12"/>
                          </w:rPr>
                          <w:t>63 680 105</w:t>
                        </w:r>
                        <w:r>
                          <w:rPr>
                            <w:color w:val="262727"/>
                            <w:kern w:val="12"/>
                            <w:sz w:val="12"/>
                          </w:rPr>
                          <w:t xml:space="preserve">             </w:t>
                        </w:r>
                      </w:p>
                      <w:p w14:paraId="7A10E4A1" w14:textId="77777777" w:rsidR="00981822" w:rsidRPr="002061AE" w:rsidRDefault="00981822" w:rsidP="002663D7"/>
                    </w:txbxContent>
                  </v:textbox>
                </v:shape>
                <v:shape id="Text Box 4" o:spid="_x0000_s1030" type="#_x0000_t202" style="position:absolute;left:6601;top:3770;width:167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" filled="f" stroked="f">
                  <v:textbox inset="1mm,1mm,1mm,1mm">
                    <w:txbxContent>
                      <w:p w14:paraId="67B2C82F" w14:textId="77777777" w:rsidR="003B0711" w:rsidRDefault="00981822" w:rsidP="002663D7">
                        <w:pPr>
                          <w:jc w:val="right"/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</w:pPr>
                        <w:r w:rsidRPr="002D2D72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>DZINTARU IELA 66, LV-360</w:t>
                        </w:r>
                        <w:r w:rsidR="00D537BB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>2</w:t>
                        </w:r>
                      </w:p>
                      <w:p w14:paraId="50B6A231" w14:textId="77777777" w:rsidR="00981822" w:rsidRDefault="00981822" w:rsidP="002663D7">
                        <w:pPr>
                          <w:jc w:val="right"/>
                        </w:pPr>
                        <w:r w:rsidRPr="00B527CF">
                          <w:rPr>
                            <w:color w:val="262727"/>
                            <w:kern w:val="12"/>
                            <w:sz w:val="12"/>
                          </w:rPr>
                          <w:t xml:space="preserve">VENTSPILS, LATVIJA </w:t>
                        </w:r>
                      </w:p>
                    </w:txbxContent>
                  </v:textbox>
                </v:shape>
                <v:shape id="Text Box 5" o:spid="_x0000_s1031" type="#_x0000_t202" style="position:absolute;left:4521;top:3770;width:203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" filled="f" stroked="f">
                  <v:textbox inset="1mm,1mm,1mm,1mm">
                    <w:txbxContent>
                      <w:p w14:paraId="05E56B8D" w14:textId="77777777" w:rsidR="00A3277B" w:rsidRPr="00A3277B" w:rsidRDefault="00A3277B" w:rsidP="002663D7">
                        <w:pPr>
                          <w:jc w:val="right"/>
                          <w:rPr>
                            <w:b/>
                            <w:color w:val="17365D"/>
                            <w:kern w:val="12"/>
                            <w:sz w:val="12"/>
                            <w:lang w:val="en-US"/>
                          </w:rPr>
                        </w:pPr>
                        <w:r w:rsidRPr="00A3277B">
                          <w:rPr>
                            <w:b/>
                            <w:color w:val="17365D"/>
                            <w:kern w:val="12"/>
                            <w:sz w:val="12"/>
                            <w:lang w:val="en-US"/>
                          </w:rPr>
                          <w:t>SIA “V</w:t>
                        </w:r>
                        <w:r w:rsidR="002663D7">
                          <w:rPr>
                            <w:b/>
                            <w:color w:val="17365D"/>
                            <w:kern w:val="12"/>
                            <w:sz w:val="12"/>
                            <w:lang w:val="en-US"/>
                          </w:rPr>
                          <w:t>K TERMINAL SERVICES</w:t>
                        </w:r>
                        <w:r w:rsidRPr="00A3277B">
                          <w:rPr>
                            <w:b/>
                            <w:color w:val="17365D"/>
                            <w:kern w:val="12"/>
                            <w:sz w:val="12"/>
                            <w:lang w:val="en-US"/>
                          </w:rPr>
                          <w:t>”</w:t>
                        </w:r>
                      </w:p>
                      <w:p w14:paraId="4D5BC5C1" w14:textId="77777777" w:rsidR="00A3277B" w:rsidRDefault="00A3277B" w:rsidP="002663D7">
                        <w:pPr>
                          <w:jc w:val="right"/>
                        </w:pPr>
                        <w:r w:rsidRPr="007D2C24">
                          <w:rPr>
                            <w:color w:val="262727"/>
                            <w:kern w:val="12"/>
                            <w:sz w:val="12"/>
                          </w:rPr>
                          <w:t xml:space="preserve">REĢ. NR. </w:t>
                        </w:r>
                        <w:r w:rsidRPr="00795B6F">
                          <w:rPr>
                            <w:color w:val="262727"/>
                            <w:kern w:val="12"/>
                            <w:sz w:val="12"/>
                          </w:rPr>
                          <w:t>40003885483</w:t>
                        </w:r>
                        <w:r w:rsidRPr="00D474BC">
                          <w:rPr>
                            <w:b/>
                            <w:color w:val="262727"/>
                            <w:kern w:val="12"/>
                            <w:sz w:val="12"/>
                          </w:rPr>
                          <w:t xml:space="preserve">                 </w:t>
                        </w:r>
                      </w:p>
                      <w:p w14:paraId="54BE6C88" w14:textId="77777777" w:rsidR="00981822" w:rsidRPr="00A3277B" w:rsidRDefault="00981822" w:rsidP="002663D7"/>
                    </w:txbxContent>
                  </v:textbox>
                </v:shape>
                <v:shape id="Text Box 6" o:spid="_x0000_s1032" type="#_x0000_t202" style="position:absolute;left:9801;top:3770;width:18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" filled="f" stroked="f">
                  <v:textbox inset="1mm,1mm,0,1mm">
                    <w:txbxContent>
                      <w:p w14:paraId="18BC16F7" w14:textId="77777777" w:rsidR="002061AE" w:rsidRDefault="002061AE" w:rsidP="002663D7">
                        <w:pPr>
                          <w:jc w:val="right"/>
                        </w:pPr>
                        <w:r w:rsidRPr="00D474BC">
                          <w:rPr>
                            <w:rFonts w:ascii="Myriad Pro" w:hAnsi="Myriad Pro"/>
                            <w:color w:val="262727"/>
                            <w:sz w:val="12"/>
                            <w:lang w:val="en-US"/>
                          </w:rPr>
                          <w:t>OFFICE@V</w:t>
                        </w:r>
                        <w:r w:rsidR="002663D7">
                          <w:rPr>
                            <w:rFonts w:ascii="Myriad Pro" w:hAnsi="Myriad Pro"/>
                            <w:color w:val="262727"/>
                            <w:sz w:val="12"/>
                            <w:lang w:val="en-US"/>
                          </w:rPr>
                          <w:t>KTSERVICES</w:t>
                        </w:r>
                        <w:r w:rsidRPr="00D474BC">
                          <w:rPr>
                            <w:rFonts w:ascii="Myriad Pro" w:hAnsi="Myriad Pro"/>
                            <w:color w:val="262727"/>
                            <w:sz w:val="12"/>
                            <w:lang w:val="en-US"/>
                          </w:rPr>
                          <w:t>.LV</w:t>
                        </w:r>
                      </w:p>
                      <w:p w14:paraId="02C9C8C4" w14:textId="77777777" w:rsidR="002061AE" w:rsidRDefault="002061AE" w:rsidP="002663D7">
                        <w:pPr>
                          <w:jc w:val="right"/>
                        </w:pPr>
                        <w:r>
                          <w:rPr>
                            <w:color w:val="262727"/>
                            <w:kern w:val="12"/>
                            <w:sz w:val="12"/>
                          </w:rPr>
                          <w:t>WWW.</w:t>
                        </w:r>
                        <w:r w:rsidR="002663D7">
                          <w:rPr>
                            <w:rFonts w:ascii="Myriad Pro" w:hAnsi="Myriad Pro"/>
                            <w:color w:val="262727"/>
                            <w:sz w:val="12"/>
                          </w:rPr>
                          <w:t>VKTSERVICES</w:t>
                        </w:r>
                        <w:r w:rsidRPr="00D474BC">
                          <w:rPr>
                            <w:rFonts w:ascii="Myriad Pro" w:hAnsi="Myriad Pro"/>
                            <w:color w:val="262727"/>
                            <w:sz w:val="12"/>
                          </w:rPr>
                          <w:t>.LV</w:t>
                        </w:r>
                      </w:p>
                      <w:p w14:paraId="1227C22D" w14:textId="77777777" w:rsidR="00981822" w:rsidRPr="002061AE" w:rsidRDefault="00981822" w:rsidP="002663D7">
                        <w:pPr>
                          <w:jc w:val="right"/>
                        </w:pPr>
                      </w:p>
                    </w:txbxContent>
                  </v:textbox>
                </v:shape>
              </v:group>
              <v:line id="Line 7" o:spid="_x0000_s1033" style="position:absolute;flip:x;visibility:visible;mso-wrap-style:square" from="0,9131" to="64008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" strokecolor="#191919">
                <v:stroke dashstyle="1 1"/>
              </v:line>
              <v:shape id="Picture 15" o:spid="_x0000_s1034" type="#_x0000_t75" style="position:absolute;left:158;top:2508;width:16644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">
                <v:imagedata r:id="rId2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5628A"/>
    <w:multiLevelType w:val="hybridMultilevel"/>
    <w:tmpl w:val="57B89AD2"/>
    <w:lvl w:ilvl="0" w:tplc="64962A8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933ED9"/>
    <w:multiLevelType w:val="hybridMultilevel"/>
    <w:tmpl w:val="782A560E"/>
    <w:lvl w:ilvl="0" w:tplc="908A7BFC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9D53445"/>
    <w:multiLevelType w:val="hybridMultilevel"/>
    <w:tmpl w:val="EE689B62"/>
    <w:lvl w:ilvl="0" w:tplc="0409000F">
      <w:start w:val="1"/>
      <w:numFmt w:val="decimal"/>
      <w:lvlText w:val="%1."/>
      <w:lvlJc w:val="left"/>
      <w:pPr>
        <w:ind w:left="2947" w:hanging="360"/>
      </w:pPr>
    </w:lvl>
    <w:lvl w:ilvl="1" w:tplc="04090019">
      <w:start w:val="1"/>
      <w:numFmt w:val="lowerLetter"/>
      <w:lvlText w:val="%2."/>
      <w:lvlJc w:val="left"/>
      <w:pPr>
        <w:ind w:left="3667" w:hanging="360"/>
      </w:pPr>
    </w:lvl>
    <w:lvl w:ilvl="2" w:tplc="0409001B">
      <w:start w:val="1"/>
      <w:numFmt w:val="lowerRoman"/>
      <w:lvlText w:val="%3."/>
      <w:lvlJc w:val="right"/>
      <w:pPr>
        <w:ind w:left="4387" w:hanging="180"/>
      </w:pPr>
    </w:lvl>
    <w:lvl w:ilvl="3" w:tplc="0409000F">
      <w:start w:val="1"/>
      <w:numFmt w:val="decimal"/>
      <w:lvlText w:val="%4."/>
      <w:lvlJc w:val="left"/>
      <w:pPr>
        <w:ind w:left="5107" w:hanging="360"/>
      </w:pPr>
    </w:lvl>
    <w:lvl w:ilvl="4" w:tplc="04090019">
      <w:start w:val="1"/>
      <w:numFmt w:val="lowerLetter"/>
      <w:lvlText w:val="%5."/>
      <w:lvlJc w:val="left"/>
      <w:pPr>
        <w:ind w:left="5827" w:hanging="360"/>
      </w:pPr>
    </w:lvl>
    <w:lvl w:ilvl="5" w:tplc="0409001B">
      <w:start w:val="1"/>
      <w:numFmt w:val="lowerRoman"/>
      <w:lvlText w:val="%6."/>
      <w:lvlJc w:val="right"/>
      <w:pPr>
        <w:ind w:left="6547" w:hanging="180"/>
      </w:pPr>
    </w:lvl>
    <w:lvl w:ilvl="6" w:tplc="0409000F">
      <w:start w:val="1"/>
      <w:numFmt w:val="decimal"/>
      <w:lvlText w:val="%7."/>
      <w:lvlJc w:val="left"/>
      <w:pPr>
        <w:ind w:left="7267" w:hanging="360"/>
      </w:pPr>
    </w:lvl>
    <w:lvl w:ilvl="7" w:tplc="04090019">
      <w:start w:val="1"/>
      <w:numFmt w:val="lowerLetter"/>
      <w:lvlText w:val="%8."/>
      <w:lvlJc w:val="left"/>
      <w:pPr>
        <w:ind w:left="7987" w:hanging="360"/>
      </w:pPr>
    </w:lvl>
    <w:lvl w:ilvl="8" w:tplc="0409001B">
      <w:start w:val="1"/>
      <w:numFmt w:val="lowerRoman"/>
      <w:lvlText w:val="%9."/>
      <w:lvlJc w:val="right"/>
      <w:pPr>
        <w:ind w:left="8707" w:hanging="180"/>
      </w:pPr>
    </w:lvl>
  </w:abstractNum>
  <w:num w:numId="1" w16cid:durableId="1469130544">
    <w:abstractNumId w:val="0"/>
  </w:num>
  <w:num w:numId="2" w16cid:durableId="1959098174">
    <w:abstractNumId w:val="1"/>
  </w:num>
  <w:num w:numId="3" w16cid:durableId="1540365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CA"/>
    <w:rsid w:val="0001217D"/>
    <w:rsid w:val="000362B7"/>
    <w:rsid w:val="00037B07"/>
    <w:rsid w:val="000F0F63"/>
    <w:rsid w:val="00106907"/>
    <w:rsid w:val="00173455"/>
    <w:rsid w:val="00181C7A"/>
    <w:rsid w:val="00197810"/>
    <w:rsid w:val="001A6425"/>
    <w:rsid w:val="001B1892"/>
    <w:rsid w:val="001B23B5"/>
    <w:rsid w:val="002061AE"/>
    <w:rsid w:val="0024584D"/>
    <w:rsid w:val="00256ACE"/>
    <w:rsid w:val="002663D7"/>
    <w:rsid w:val="002778C4"/>
    <w:rsid w:val="002B1CC8"/>
    <w:rsid w:val="002F67E6"/>
    <w:rsid w:val="00307064"/>
    <w:rsid w:val="003955EC"/>
    <w:rsid w:val="003B0711"/>
    <w:rsid w:val="003C18DB"/>
    <w:rsid w:val="00447493"/>
    <w:rsid w:val="00465351"/>
    <w:rsid w:val="004D20D2"/>
    <w:rsid w:val="004D4151"/>
    <w:rsid w:val="004F6805"/>
    <w:rsid w:val="00514BBD"/>
    <w:rsid w:val="005176CE"/>
    <w:rsid w:val="00530B86"/>
    <w:rsid w:val="0053319E"/>
    <w:rsid w:val="005404CE"/>
    <w:rsid w:val="005405E5"/>
    <w:rsid w:val="005E5695"/>
    <w:rsid w:val="00674599"/>
    <w:rsid w:val="006A58FD"/>
    <w:rsid w:val="00735EA3"/>
    <w:rsid w:val="00763DE6"/>
    <w:rsid w:val="008A4A91"/>
    <w:rsid w:val="008B005B"/>
    <w:rsid w:val="008B788B"/>
    <w:rsid w:val="008F1548"/>
    <w:rsid w:val="00931542"/>
    <w:rsid w:val="00933795"/>
    <w:rsid w:val="00941096"/>
    <w:rsid w:val="00981822"/>
    <w:rsid w:val="00A13847"/>
    <w:rsid w:val="00A244F4"/>
    <w:rsid w:val="00A3277B"/>
    <w:rsid w:val="00A67EC0"/>
    <w:rsid w:val="00AA4995"/>
    <w:rsid w:val="00AB07AA"/>
    <w:rsid w:val="00B24311"/>
    <w:rsid w:val="00B430A4"/>
    <w:rsid w:val="00BB50CF"/>
    <w:rsid w:val="00C06C25"/>
    <w:rsid w:val="00C80458"/>
    <w:rsid w:val="00C86BB9"/>
    <w:rsid w:val="00C97FF4"/>
    <w:rsid w:val="00CC5085"/>
    <w:rsid w:val="00D06CA3"/>
    <w:rsid w:val="00D244D9"/>
    <w:rsid w:val="00D33F10"/>
    <w:rsid w:val="00D46B7C"/>
    <w:rsid w:val="00D479D4"/>
    <w:rsid w:val="00D537BB"/>
    <w:rsid w:val="00D63EF8"/>
    <w:rsid w:val="00D66F4E"/>
    <w:rsid w:val="00D917E0"/>
    <w:rsid w:val="00DA0ECF"/>
    <w:rsid w:val="00DC3105"/>
    <w:rsid w:val="00E020B5"/>
    <w:rsid w:val="00E12D92"/>
    <w:rsid w:val="00E4072E"/>
    <w:rsid w:val="00E66BAF"/>
    <w:rsid w:val="00EE4188"/>
    <w:rsid w:val="00F205B6"/>
    <w:rsid w:val="00F31760"/>
    <w:rsid w:val="00F84ACA"/>
    <w:rsid w:val="00FA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E4D616"/>
  <w15:chartTrackingRefBased/>
  <w15:docId w15:val="{BAA89FC0-7BCC-4210-B4E1-0B4EA561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A58F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A58FD"/>
  </w:style>
  <w:style w:type="paragraph" w:styleId="Header">
    <w:name w:val="header"/>
    <w:basedOn w:val="Normal"/>
    <w:rsid w:val="00763DE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244D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AA4995"/>
    <w:pPr>
      <w:ind w:firstLine="630"/>
      <w:jc w:val="both"/>
    </w:pPr>
    <w:rPr>
      <w:rFonts w:ascii="Arial" w:hAnsi="Arial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AA4995"/>
    <w:rPr>
      <w:rFonts w:ascii="Arial" w:hAnsi="Arial"/>
      <w:sz w:val="28"/>
    </w:rPr>
  </w:style>
  <w:style w:type="paragraph" w:styleId="NoSpacing">
    <w:name w:val="No Spacing"/>
    <w:uiPriority w:val="1"/>
    <w:qFormat/>
    <w:rsid w:val="00E66BAF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514BB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B07"/>
    <w:pPr>
      <w:ind w:left="720"/>
      <w:contextualSpacing/>
      <w:jc w:val="both"/>
    </w:pPr>
    <w:rPr>
      <w:rFonts w:ascii="Arial" w:hAnsi="Arial"/>
      <w:szCs w:val="24"/>
    </w:rPr>
  </w:style>
  <w:style w:type="character" w:styleId="Hyperlink">
    <w:name w:val="Hyperlink"/>
    <w:basedOn w:val="DefaultParagraphFont"/>
    <w:uiPriority w:val="99"/>
    <w:unhideWhenUsed/>
    <w:rsid w:val="00256ACE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56ACE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56ACE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24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ijs.Sinica@vktservice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s@vktranzits.lv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sja\Downloads\VK%20Terminal%20Services_Veidlapa%20(4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VK Terminal Services_Veidlapa (4)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Vēstules Nr</vt:lpstr>
    </vt:vector>
  </TitlesOfParts>
  <Company>VKTranzits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Vēstules Nr</dc:title>
  <dc:subject/>
  <dc:creator>Oļesja Anpilogova | VK Tranzīts</dc:creator>
  <cp:keywords/>
  <dc:description/>
  <cp:lastModifiedBy>Evija Lininčuka | VK Tranzīts</cp:lastModifiedBy>
  <cp:revision>4</cp:revision>
  <cp:lastPrinted>2020-10-23T09:57:00Z</cp:lastPrinted>
  <dcterms:created xsi:type="dcterms:W3CDTF">2023-11-07T12:30:00Z</dcterms:created>
  <dcterms:modified xsi:type="dcterms:W3CDTF">2023-11-07T12:33:00Z</dcterms:modified>
</cp:coreProperties>
</file>